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4D" w:rsidRPr="00742F16" w:rsidRDefault="00F0264D" w:rsidP="00D7140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42F1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Siłownia, klub fitness, ścianka wspinaczkowa </w:t>
      </w:r>
    </w:p>
    <w:p w:rsidR="00F0264D" w:rsidRPr="00742F16" w:rsidRDefault="00F0264D" w:rsidP="00D7140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42F16">
        <w:rPr>
          <w:rFonts w:ascii="Times New Roman" w:hAnsi="Times New Roman" w:cs="Times New Roman"/>
          <w:b/>
          <w:bCs/>
          <w:sz w:val="32"/>
          <w:szCs w:val="32"/>
          <w:u w:val="single"/>
        </w:rPr>
        <w:t>Sprawozdanie za rok 2012</w:t>
      </w:r>
    </w:p>
    <w:p w:rsidR="00F0264D" w:rsidRDefault="00F0264D" w:rsidP="00D7140A">
      <w:pPr>
        <w:rPr>
          <w:rFonts w:ascii="Times New Roman" w:hAnsi="Times New Roman" w:cs="Times New Roman"/>
          <w:sz w:val="24"/>
          <w:szCs w:val="24"/>
        </w:rPr>
      </w:pPr>
    </w:p>
    <w:p w:rsidR="00F0264D" w:rsidRDefault="00F0264D" w:rsidP="003F1A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Siłownia w okresie od 1 kwietnia do 31 grudnia 2012r. czynna była przez 1668 godzin w czasie, których skorzystało z niej 9814 osób. Ścianka wspinaczkowa w okresie od 1 kwietnia do 31 grudnia 2012r. czynna była przez 1668 godzin w czasie, których udział w zajęciach wzięło 1659 osób. Najwięcej osób z siłowni skorzystało w listopadzie- 1392 osoby, najmniej w lipcu- 600 osób. Najwięcej osób ze ścianki wspinaczkowej skorzystało w kwietniu 564 osoby, najmniej w październiku- 74 osoby.  W sumie z obiektu w okresie od 1 kwietnia do 31 grudnia skorzystało 11473 osób w czasie 3336 godzin.</w:t>
      </w:r>
    </w:p>
    <w:p w:rsidR="00F0264D" w:rsidRDefault="00F0264D" w:rsidP="00D714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264D" w:rsidRDefault="00F0264D" w:rsidP="00D714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początku działania siłowni tj. 1 kwietnia 2012 do końca roku 2012 sprzedano:</w:t>
      </w:r>
    </w:p>
    <w:p w:rsidR="00F0264D" w:rsidRDefault="00F0264D" w:rsidP="00D7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- 293 biletów wstępu o łącznej wartości 2930,00zł (cena jednostkowa biletu – 10zł),</w:t>
      </w:r>
    </w:p>
    <w:p w:rsidR="00F0264D" w:rsidRDefault="00F0264D" w:rsidP="00D7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- 594 karnetów ulgowych o łącznej wartości 20790,00zł (cena jednostkowa karnetu – 35zł),</w:t>
      </w:r>
    </w:p>
    <w:p w:rsidR="00F0264D" w:rsidRDefault="00F0264D" w:rsidP="00D7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- 150 karnetów normalnych o łącznej wartości 7500,00zł (cena jednostkowa karnetu – 50zł).</w:t>
      </w:r>
    </w:p>
    <w:p w:rsidR="00F0264D" w:rsidRDefault="00F0264D" w:rsidP="00D7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Ogółem przychód ze sprzedaży biletów wstępu i karnetów w 2012 roku wyniósł: 31220,00zł.</w:t>
      </w:r>
    </w:p>
    <w:p w:rsidR="00F0264D" w:rsidRDefault="00F0264D" w:rsidP="00D7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64D" w:rsidRDefault="00F0264D" w:rsidP="00D7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Szkoły w okresie od kwietnia do grudnia z siłowni korzystały na 70 zajęciach lekcyjnych, oraz ze ścianki wspinaczkowej na 54 zajęciach lekcyjnych. </w:t>
      </w:r>
    </w:p>
    <w:p w:rsidR="00F0264D" w:rsidRDefault="00F0264D" w:rsidP="00D7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64D" w:rsidRDefault="00F0264D" w:rsidP="00D7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2012 roku organizowaliśmy 2 razy zawody na ściance wspinaczkowej. W pierwszej edycji zawodów ( 1 września 2012) udział wzięło 16 uczestników. Drugie zawody odbyły się 16 grudnia i uczestniczyło w nich 14 osób.</w:t>
      </w:r>
    </w:p>
    <w:p w:rsidR="00F0264D" w:rsidRDefault="00F0264D" w:rsidP="00D7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64D" w:rsidRDefault="00F0264D" w:rsidP="00D7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obchodów Święta Niepodległości 11 listopada jedna z konkurencji ”gry miejskiej” rozgrywana była na ściance wspinaczkowej. Ogółem w ”grze miejskiej” udział brało 8 zespołów 5-cio osobowych.</w:t>
      </w:r>
    </w:p>
    <w:p w:rsidR="00F0264D" w:rsidRPr="00D7140A" w:rsidRDefault="00F0264D" w:rsidP="00D7140A"/>
    <w:sectPr w:rsidR="00F0264D" w:rsidRPr="00D7140A" w:rsidSect="009D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286"/>
    <w:rsid w:val="00071392"/>
    <w:rsid w:val="00157D53"/>
    <w:rsid w:val="001E2C23"/>
    <w:rsid w:val="00364286"/>
    <w:rsid w:val="003E01AD"/>
    <w:rsid w:val="003F1A23"/>
    <w:rsid w:val="004445EB"/>
    <w:rsid w:val="004C55EF"/>
    <w:rsid w:val="00551F97"/>
    <w:rsid w:val="00742F16"/>
    <w:rsid w:val="00760D99"/>
    <w:rsid w:val="00844680"/>
    <w:rsid w:val="009D6491"/>
    <w:rsid w:val="00AA41FD"/>
    <w:rsid w:val="00B04D9C"/>
    <w:rsid w:val="00CB15DE"/>
    <w:rsid w:val="00D40388"/>
    <w:rsid w:val="00D7140A"/>
    <w:rsid w:val="00DD7941"/>
    <w:rsid w:val="00F0264D"/>
    <w:rsid w:val="00F1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9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236</Words>
  <Characters>1417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wonio</dc:creator>
  <cp:keywords/>
  <dc:description/>
  <cp:lastModifiedBy>user</cp:lastModifiedBy>
  <cp:revision>8</cp:revision>
  <cp:lastPrinted>2013-02-25T08:11:00Z</cp:lastPrinted>
  <dcterms:created xsi:type="dcterms:W3CDTF">2013-01-06T15:31:00Z</dcterms:created>
  <dcterms:modified xsi:type="dcterms:W3CDTF">2013-02-25T08:11:00Z</dcterms:modified>
</cp:coreProperties>
</file>