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55" w:rsidRPr="009049DA" w:rsidRDefault="00C64F55" w:rsidP="009049DA">
      <w:pPr>
        <w:jc w:val="center"/>
        <w:rPr>
          <w:b/>
          <w:bCs/>
          <w:sz w:val="32"/>
          <w:szCs w:val="32"/>
          <w:u w:val="single"/>
        </w:rPr>
      </w:pPr>
      <w:r w:rsidRPr="009049DA">
        <w:rPr>
          <w:b/>
          <w:bCs/>
          <w:sz w:val="32"/>
          <w:szCs w:val="32"/>
          <w:u w:val="single"/>
        </w:rPr>
        <w:t>Biskupiański Gościniec</w:t>
      </w:r>
    </w:p>
    <w:p w:rsidR="00C64F55" w:rsidRPr="009049DA" w:rsidRDefault="00C64F55" w:rsidP="001A7CDE">
      <w:pPr>
        <w:jc w:val="center"/>
        <w:rPr>
          <w:b/>
          <w:bCs/>
          <w:sz w:val="32"/>
          <w:szCs w:val="32"/>
          <w:u w:val="single"/>
        </w:rPr>
      </w:pPr>
      <w:r w:rsidRPr="009049DA">
        <w:rPr>
          <w:b/>
          <w:bCs/>
          <w:sz w:val="32"/>
          <w:szCs w:val="32"/>
          <w:u w:val="single"/>
        </w:rPr>
        <w:t>Sprawozdanie za rok 2012</w:t>
      </w:r>
    </w:p>
    <w:p w:rsidR="00C64F55" w:rsidRPr="001A7CDE" w:rsidRDefault="00C64F55" w:rsidP="001A7CDE">
      <w:pPr>
        <w:jc w:val="center"/>
        <w:rPr>
          <w:b/>
          <w:bCs/>
          <w:sz w:val="32"/>
          <w:szCs w:val="32"/>
        </w:rPr>
      </w:pPr>
    </w:p>
    <w:p w:rsidR="00C64F55" w:rsidRDefault="00C64F55"/>
    <w:p w:rsidR="00C64F55" w:rsidRDefault="00C64F55" w:rsidP="001A7CDE">
      <w:pPr>
        <w:rPr>
          <w:b/>
          <w:bCs/>
          <w:sz w:val="28"/>
          <w:szCs w:val="28"/>
        </w:rPr>
      </w:pPr>
      <w:r w:rsidRPr="001A7CDE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Zajęcia</w:t>
      </w:r>
    </w:p>
    <w:p w:rsidR="00C64F55" w:rsidRDefault="00C64F55" w:rsidP="001A7CDE">
      <w:pPr>
        <w:rPr>
          <w:sz w:val="28"/>
          <w:szCs w:val="28"/>
        </w:rPr>
      </w:pP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W ciągu 2012 roku w Biskupiańskim Gościńcu odbyły się: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- 26 prób zespołów folklorystycznych (Biskupiański Zespół Folklorystyczny z Domachowa i Okolic, Zespół Folklorystyczny „Młodzi Biskupianie” ze Starej Krobi, Kapela Dudziarska „Biskupianie” przy CKiR w Krobi)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- 8 zajęć warsztatowych z wyszywania haftów biskupiańskich na tiulu prowadzonych przez Beatę Kabałę, na które uczęszczało 15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- 13 prób scholi parafialnej – chóru młodzieżowego z parafii domachowskiej prowadzonego przez Damiana Zybera – 15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dwudniowe warsztaty na temat wiosek tematycznych prowadzone przez Wacława Idziaka – udział wzięło 20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- 6 projekcji filmowych („Śrendziny w Wielkopolsce”, „Wesele w Wielkopolsce”, „Winiec – dożynki biskupiańskie”, „Wesele w Krobi Starej”, „Wesele Biskupiańskie” z 1994 roku) w których udział wzięło w sumie ok. 100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zajęcia plastyczne dla dzieci w okresie wakacji prowadzone przez Magdalenę Wojciechowską – udzial wzięło 15 dzieci.</w:t>
      </w:r>
    </w:p>
    <w:p w:rsidR="00C64F55" w:rsidRDefault="00C64F55" w:rsidP="001A7CDE">
      <w:pPr>
        <w:rPr>
          <w:sz w:val="28"/>
          <w:szCs w:val="28"/>
        </w:rPr>
      </w:pP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W sumie odbyło się 124 godzin zajęć, w których udział wzięło 938 osób.</w:t>
      </w:r>
    </w:p>
    <w:p w:rsidR="00C64F55" w:rsidRDefault="00C64F55" w:rsidP="001A7CDE">
      <w:pPr>
        <w:rPr>
          <w:sz w:val="28"/>
          <w:szCs w:val="28"/>
        </w:rPr>
      </w:pPr>
    </w:p>
    <w:p w:rsidR="00C64F55" w:rsidRDefault="00C64F55" w:rsidP="001A7C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Imprezy</w:t>
      </w:r>
    </w:p>
    <w:p w:rsidR="00C64F55" w:rsidRDefault="00C64F55" w:rsidP="001A7CDE">
      <w:pPr>
        <w:rPr>
          <w:b/>
          <w:bCs/>
          <w:sz w:val="28"/>
          <w:szCs w:val="28"/>
        </w:rPr>
      </w:pP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W roku 2012 w Biskupiańskim Gościńcu zorganizowano następujące imprezy:</w:t>
      </w:r>
      <w:r>
        <w:rPr>
          <w:sz w:val="28"/>
          <w:szCs w:val="28"/>
        </w:rPr>
        <w:br/>
        <w:t>- „Podkoziołek” przez Biskupiański Zespół Folklorystyczny z Domachowa i Okolic – 30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- 40-lecie Biskupiańskiego Zespołu Folklorystycznego z Domachowa i Okolic połączone z uroczystym otwarciem Biskupiańskiego Gościńca – 200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pięciodniowa wystawa fotografii z okazji 40-lecia BZF z Domachowa i Okolic – 70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III Festyn Archanielski organizowany przez parafię domachowską oraz Stowarzyszenie „Zaczyn” przy współudziale Biskupiańskiego Zespołu Folklorystycznego z Domachowa i Okolic – 100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projekcja filmu „Kraina Ludzi Szczęśliwych” w ramach projektu Urzędu Marszałkowskiego Województwa Wielkopolskiego „Wielkopolska: Rewolucje” – 40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konferencja LGD Gościnna Wielkopolska – 60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„Andrzejkowe wróżby” zorganizowane przez domachowskich ministrantów – 30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jasełka zorganizowane przez Przedszkole Samorządowe „Pod Świerkami” w Krobi – 40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Konwent Sołtysów Gminy Krobia – 25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występ Biskupian dla gości z Bawarii – 40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występ Biskupian dla gości z Francji – 20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wizyta arcybiskupa poznańskiego – 60 osób</w:t>
      </w:r>
    </w:p>
    <w:p w:rsidR="00C64F55" w:rsidRDefault="00C64F55" w:rsidP="001A7CDE">
      <w:pPr>
        <w:rPr>
          <w:sz w:val="28"/>
          <w:szCs w:val="28"/>
        </w:rPr>
      </w:pP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Ponadto odbyło się także: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- 11 spotkań rady parafialnej Parafii p.w. Św. Michała Archanioła w Domachowie – każdorazowo udział brało ok. 30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- 2 spotkania parafialnego Kręgo Rodzin – 20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- 2 spotkania domachowskiego koła Caritas – 20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- 3 spotkania Stowarzyszenia „Zaczyn” – każdorazowo ok. 40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- 3 spotkania Koła Gospodyń Wiejskich w Domachowie – na każdym spotkaniu obecnych było 15-20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- 2 spotkania strażaków z OSP na terenie parafii Domachowo – 60 osób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od czerwca do listopada w Biskupiańskim Gościńcu miały miejsce nagrania do filmu „Kraina Ludzi Szczęśliwych.</w:t>
      </w:r>
    </w:p>
    <w:p w:rsidR="00C64F55" w:rsidRDefault="00C64F55" w:rsidP="001A7CDE">
      <w:pPr>
        <w:rPr>
          <w:sz w:val="28"/>
          <w:szCs w:val="28"/>
        </w:rPr>
      </w:pP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W sumie imprezy, spotkania itp. zajęły 131 godzin, a udział w nich wzięło 1439 osób.</w:t>
      </w:r>
    </w:p>
    <w:p w:rsidR="00C64F55" w:rsidRDefault="00C64F55" w:rsidP="001A7CDE">
      <w:pPr>
        <w:rPr>
          <w:sz w:val="28"/>
          <w:szCs w:val="28"/>
        </w:rPr>
      </w:pPr>
    </w:p>
    <w:p w:rsidR="00C64F55" w:rsidRDefault="00C64F55" w:rsidP="001A7CDE">
      <w:pPr>
        <w:rPr>
          <w:b/>
          <w:bCs/>
          <w:sz w:val="28"/>
          <w:szCs w:val="28"/>
        </w:rPr>
      </w:pPr>
      <w:r w:rsidRPr="0026381B">
        <w:rPr>
          <w:b/>
          <w:bCs/>
          <w:sz w:val="28"/>
          <w:szCs w:val="28"/>
        </w:rPr>
        <w:t>III. Biskupiańskie Archiwum Cyfrowe</w:t>
      </w:r>
    </w:p>
    <w:p w:rsidR="00C64F55" w:rsidRDefault="00C64F55" w:rsidP="001A7CDE">
      <w:pPr>
        <w:rPr>
          <w:b/>
          <w:bCs/>
          <w:sz w:val="28"/>
          <w:szCs w:val="28"/>
        </w:rPr>
      </w:pP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W roku 2012 w archiwum udało się zgromadzić: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- 858 skanów archiwalnych fotografii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- 245 plików audio z nagraniami melodii i pieśni biskupiańskich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- 15 archiwalnych nagrań video z występami Biskupian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- 52 skany archiwalnych dokumentów z XIX/XX w.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ponadto skany haftów biskupiańskich.</w:t>
      </w:r>
    </w:p>
    <w:p w:rsidR="00C64F55" w:rsidRDefault="00C64F55" w:rsidP="001A7CDE">
      <w:pPr>
        <w:rPr>
          <w:sz w:val="28"/>
          <w:szCs w:val="28"/>
        </w:rPr>
      </w:pPr>
    </w:p>
    <w:p w:rsidR="00C64F55" w:rsidRDefault="00C64F55" w:rsidP="001A7CDE">
      <w:pPr>
        <w:rPr>
          <w:b/>
          <w:bCs/>
          <w:sz w:val="28"/>
          <w:szCs w:val="28"/>
        </w:rPr>
      </w:pPr>
      <w:r w:rsidRPr="00A30058">
        <w:rPr>
          <w:b/>
          <w:bCs/>
          <w:sz w:val="28"/>
          <w:szCs w:val="28"/>
        </w:rPr>
        <w:t>IV. Zbiory materialne</w:t>
      </w:r>
    </w:p>
    <w:p w:rsidR="00C64F55" w:rsidRDefault="00C64F55" w:rsidP="001A7CDE">
      <w:pPr>
        <w:rPr>
          <w:b/>
          <w:bCs/>
          <w:sz w:val="28"/>
          <w:szCs w:val="28"/>
        </w:rPr>
      </w:pP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- 5 spódników biskupiańskich bez sznurówki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- 6 jaczek damskich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- 3 fartuszki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- 1 chusta czarna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- 2 kroniki Biskupiańskiego Zespołu Folklorystycznego z Domachowa i Okolic</w:t>
      </w:r>
    </w:p>
    <w:p w:rsidR="00C64F55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- 20 dyplomów oraz 10 statuetek i ok. 30 innego rodzaju pamiątek z występów Biskupiańskiego Zespołu Folklorystycznego z Domachowa i Okolic</w:t>
      </w:r>
    </w:p>
    <w:p w:rsidR="00C64F55" w:rsidRPr="00A30058" w:rsidRDefault="00C64F55" w:rsidP="001A7CDE">
      <w:pPr>
        <w:rPr>
          <w:sz w:val="28"/>
          <w:szCs w:val="28"/>
        </w:rPr>
      </w:pPr>
      <w:r>
        <w:rPr>
          <w:sz w:val="28"/>
          <w:szCs w:val="28"/>
        </w:rPr>
        <w:t>- kołowrotek, lampa naftowa, 6 garnków glinianych.</w:t>
      </w:r>
    </w:p>
    <w:sectPr w:rsidR="00C64F55" w:rsidRPr="00A30058" w:rsidSect="0066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7A74"/>
    <w:multiLevelType w:val="hybridMultilevel"/>
    <w:tmpl w:val="7E0AC658"/>
    <w:lvl w:ilvl="0" w:tplc="1CF6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F1C"/>
    <w:multiLevelType w:val="hybridMultilevel"/>
    <w:tmpl w:val="87822848"/>
    <w:lvl w:ilvl="0" w:tplc="ADDA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CDE"/>
    <w:rsid w:val="000154A6"/>
    <w:rsid w:val="00020BCF"/>
    <w:rsid w:val="00032875"/>
    <w:rsid w:val="00043425"/>
    <w:rsid w:val="0004794B"/>
    <w:rsid w:val="0006692A"/>
    <w:rsid w:val="0007097C"/>
    <w:rsid w:val="00071A2E"/>
    <w:rsid w:val="00085286"/>
    <w:rsid w:val="00085E27"/>
    <w:rsid w:val="0008694D"/>
    <w:rsid w:val="00093584"/>
    <w:rsid w:val="000A25AA"/>
    <w:rsid w:val="000B4168"/>
    <w:rsid w:val="000B6481"/>
    <w:rsid w:val="000B6700"/>
    <w:rsid w:val="000C0107"/>
    <w:rsid w:val="000C5B57"/>
    <w:rsid w:val="000E2B2F"/>
    <w:rsid w:val="000E2D65"/>
    <w:rsid w:val="001035E0"/>
    <w:rsid w:val="001339D4"/>
    <w:rsid w:val="001407A3"/>
    <w:rsid w:val="0014401E"/>
    <w:rsid w:val="001501AC"/>
    <w:rsid w:val="00151302"/>
    <w:rsid w:val="0016393B"/>
    <w:rsid w:val="00182920"/>
    <w:rsid w:val="001857F3"/>
    <w:rsid w:val="00195A03"/>
    <w:rsid w:val="001A5127"/>
    <w:rsid w:val="001A7CDE"/>
    <w:rsid w:val="001C7D6F"/>
    <w:rsid w:val="001E07F5"/>
    <w:rsid w:val="002071AB"/>
    <w:rsid w:val="00211021"/>
    <w:rsid w:val="00211D58"/>
    <w:rsid w:val="00211FB7"/>
    <w:rsid w:val="00214C07"/>
    <w:rsid w:val="0022454E"/>
    <w:rsid w:val="002256C8"/>
    <w:rsid w:val="00234D0B"/>
    <w:rsid w:val="00237BB0"/>
    <w:rsid w:val="00245E5D"/>
    <w:rsid w:val="00246866"/>
    <w:rsid w:val="0026381B"/>
    <w:rsid w:val="00263D93"/>
    <w:rsid w:val="00264EBA"/>
    <w:rsid w:val="00282244"/>
    <w:rsid w:val="0029122D"/>
    <w:rsid w:val="002922D5"/>
    <w:rsid w:val="002A43DC"/>
    <w:rsid w:val="002D46C3"/>
    <w:rsid w:val="002E2730"/>
    <w:rsid w:val="002E371F"/>
    <w:rsid w:val="002F33D5"/>
    <w:rsid w:val="002F51EA"/>
    <w:rsid w:val="0031678D"/>
    <w:rsid w:val="003279A9"/>
    <w:rsid w:val="00327ACD"/>
    <w:rsid w:val="003336F4"/>
    <w:rsid w:val="00346FA9"/>
    <w:rsid w:val="003520F0"/>
    <w:rsid w:val="00354574"/>
    <w:rsid w:val="0036229B"/>
    <w:rsid w:val="00362E91"/>
    <w:rsid w:val="00381A24"/>
    <w:rsid w:val="00387AC2"/>
    <w:rsid w:val="00396070"/>
    <w:rsid w:val="003A4F3B"/>
    <w:rsid w:val="003B2720"/>
    <w:rsid w:val="003B30DA"/>
    <w:rsid w:val="003B3DB9"/>
    <w:rsid w:val="003C3419"/>
    <w:rsid w:val="003D0C6D"/>
    <w:rsid w:val="003D613C"/>
    <w:rsid w:val="003E3E45"/>
    <w:rsid w:val="003F3D08"/>
    <w:rsid w:val="003F646B"/>
    <w:rsid w:val="003F7F94"/>
    <w:rsid w:val="00401D22"/>
    <w:rsid w:val="004041BB"/>
    <w:rsid w:val="00404F0D"/>
    <w:rsid w:val="00406AAA"/>
    <w:rsid w:val="004206C7"/>
    <w:rsid w:val="00456D5F"/>
    <w:rsid w:val="00457682"/>
    <w:rsid w:val="0046307E"/>
    <w:rsid w:val="00470377"/>
    <w:rsid w:val="00471A4F"/>
    <w:rsid w:val="00473D7C"/>
    <w:rsid w:val="0048220E"/>
    <w:rsid w:val="00494ED8"/>
    <w:rsid w:val="004C388A"/>
    <w:rsid w:val="004C48B2"/>
    <w:rsid w:val="004C5E6C"/>
    <w:rsid w:val="004C746D"/>
    <w:rsid w:val="004F0303"/>
    <w:rsid w:val="004F1DD4"/>
    <w:rsid w:val="004F2429"/>
    <w:rsid w:val="00515E8A"/>
    <w:rsid w:val="00551D9F"/>
    <w:rsid w:val="00555A68"/>
    <w:rsid w:val="00563D03"/>
    <w:rsid w:val="00576DB9"/>
    <w:rsid w:val="00580279"/>
    <w:rsid w:val="005857F4"/>
    <w:rsid w:val="0059078A"/>
    <w:rsid w:val="00591EC8"/>
    <w:rsid w:val="005A7A3F"/>
    <w:rsid w:val="005B7166"/>
    <w:rsid w:val="005D7CD0"/>
    <w:rsid w:val="005E0097"/>
    <w:rsid w:val="005E47B3"/>
    <w:rsid w:val="005E69F4"/>
    <w:rsid w:val="00610149"/>
    <w:rsid w:val="00612118"/>
    <w:rsid w:val="00612B08"/>
    <w:rsid w:val="00616B34"/>
    <w:rsid w:val="00621985"/>
    <w:rsid w:val="00625BE8"/>
    <w:rsid w:val="00634DC9"/>
    <w:rsid w:val="00636447"/>
    <w:rsid w:val="006366B6"/>
    <w:rsid w:val="00636D4D"/>
    <w:rsid w:val="00643110"/>
    <w:rsid w:val="00643CF9"/>
    <w:rsid w:val="00650FE4"/>
    <w:rsid w:val="00660923"/>
    <w:rsid w:val="00664D8A"/>
    <w:rsid w:val="00671D01"/>
    <w:rsid w:val="0069154C"/>
    <w:rsid w:val="00691729"/>
    <w:rsid w:val="006937CF"/>
    <w:rsid w:val="006A34D3"/>
    <w:rsid w:val="006B7EAA"/>
    <w:rsid w:val="006D36BB"/>
    <w:rsid w:val="006E239E"/>
    <w:rsid w:val="006F677D"/>
    <w:rsid w:val="0072098A"/>
    <w:rsid w:val="00751D11"/>
    <w:rsid w:val="0076572E"/>
    <w:rsid w:val="007661A8"/>
    <w:rsid w:val="00771F02"/>
    <w:rsid w:val="00775B5B"/>
    <w:rsid w:val="00776EB7"/>
    <w:rsid w:val="00784203"/>
    <w:rsid w:val="0078630C"/>
    <w:rsid w:val="00793502"/>
    <w:rsid w:val="00794BC2"/>
    <w:rsid w:val="007C34B4"/>
    <w:rsid w:val="007D0E0D"/>
    <w:rsid w:val="007D6FE2"/>
    <w:rsid w:val="007E52C7"/>
    <w:rsid w:val="007F1372"/>
    <w:rsid w:val="007F3ED5"/>
    <w:rsid w:val="00807DA2"/>
    <w:rsid w:val="00811388"/>
    <w:rsid w:val="0083474B"/>
    <w:rsid w:val="00836C9D"/>
    <w:rsid w:val="00837511"/>
    <w:rsid w:val="008407B8"/>
    <w:rsid w:val="008473D2"/>
    <w:rsid w:val="0085681D"/>
    <w:rsid w:val="0087351A"/>
    <w:rsid w:val="00873C3D"/>
    <w:rsid w:val="008746B8"/>
    <w:rsid w:val="00883E23"/>
    <w:rsid w:val="00884556"/>
    <w:rsid w:val="008847B7"/>
    <w:rsid w:val="008932D1"/>
    <w:rsid w:val="008A147E"/>
    <w:rsid w:val="008A31AA"/>
    <w:rsid w:val="008A4F6A"/>
    <w:rsid w:val="008A6691"/>
    <w:rsid w:val="008B1FF4"/>
    <w:rsid w:val="008B3089"/>
    <w:rsid w:val="008B6587"/>
    <w:rsid w:val="008C3093"/>
    <w:rsid w:val="008D536B"/>
    <w:rsid w:val="008E6FB7"/>
    <w:rsid w:val="008F3F3F"/>
    <w:rsid w:val="008F41AB"/>
    <w:rsid w:val="009049DA"/>
    <w:rsid w:val="009076B6"/>
    <w:rsid w:val="00931FAF"/>
    <w:rsid w:val="00953EF6"/>
    <w:rsid w:val="009602C6"/>
    <w:rsid w:val="00972A40"/>
    <w:rsid w:val="00975EC8"/>
    <w:rsid w:val="00981E0D"/>
    <w:rsid w:val="009F3545"/>
    <w:rsid w:val="00A04C17"/>
    <w:rsid w:val="00A04EA1"/>
    <w:rsid w:val="00A14A04"/>
    <w:rsid w:val="00A17587"/>
    <w:rsid w:val="00A30058"/>
    <w:rsid w:val="00A34C78"/>
    <w:rsid w:val="00A45BFA"/>
    <w:rsid w:val="00A5411B"/>
    <w:rsid w:val="00A855B9"/>
    <w:rsid w:val="00A920AE"/>
    <w:rsid w:val="00A9569D"/>
    <w:rsid w:val="00AA26F7"/>
    <w:rsid w:val="00AA3992"/>
    <w:rsid w:val="00AB3D6F"/>
    <w:rsid w:val="00AD051E"/>
    <w:rsid w:val="00AE0730"/>
    <w:rsid w:val="00AE0855"/>
    <w:rsid w:val="00AF2AA0"/>
    <w:rsid w:val="00AF53C5"/>
    <w:rsid w:val="00AF6D88"/>
    <w:rsid w:val="00B07ADA"/>
    <w:rsid w:val="00B07D33"/>
    <w:rsid w:val="00B21C4C"/>
    <w:rsid w:val="00B47A9C"/>
    <w:rsid w:val="00B542A1"/>
    <w:rsid w:val="00B602B0"/>
    <w:rsid w:val="00B60E2C"/>
    <w:rsid w:val="00B66ED9"/>
    <w:rsid w:val="00B70133"/>
    <w:rsid w:val="00B779C1"/>
    <w:rsid w:val="00B82246"/>
    <w:rsid w:val="00B90C39"/>
    <w:rsid w:val="00B922DB"/>
    <w:rsid w:val="00BB0D15"/>
    <w:rsid w:val="00BC641C"/>
    <w:rsid w:val="00BD3AC3"/>
    <w:rsid w:val="00BD4F76"/>
    <w:rsid w:val="00BF33AB"/>
    <w:rsid w:val="00C127D3"/>
    <w:rsid w:val="00C12C3F"/>
    <w:rsid w:val="00C17D07"/>
    <w:rsid w:val="00C255FA"/>
    <w:rsid w:val="00C27623"/>
    <w:rsid w:val="00C43F6D"/>
    <w:rsid w:val="00C64F55"/>
    <w:rsid w:val="00C74766"/>
    <w:rsid w:val="00C74A06"/>
    <w:rsid w:val="00C76588"/>
    <w:rsid w:val="00C86BD3"/>
    <w:rsid w:val="00C97927"/>
    <w:rsid w:val="00CB02B5"/>
    <w:rsid w:val="00CB2BF9"/>
    <w:rsid w:val="00CB6FA2"/>
    <w:rsid w:val="00CB7DCA"/>
    <w:rsid w:val="00CD6E89"/>
    <w:rsid w:val="00CE4880"/>
    <w:rsid w:val="00CF4B49"/>
    <w:rsid w:val="00D053AF"/>
    <w:rsid w:val="00D20E0F"/>
    <w:rsid w:val="00D34DDD"/>
    <w:rsid w:val="00D42ABE"/>
    <w:rsid w:val="00D62516"/>
    <w:rsid w:val="00D64383"/>
    <w:rsid w:val="00D83157"/>
    <w:rsid w:val="00D849A5"/>
    <w:rsid w:val="00D93C01"/>
    <w:rsid w:val="00DA1131"/>
    <w:rsid w:val="00DB1B1D"/>
    <w:rsid w:val="00DB4137"/>
    <w:rsid w:val="00DB7C06"/>
    <w:rsid w:val="00DF06A3"/>
    <w:rsid w:val="00DF2F79"/>
    <w:rsid w:val="00E07A5B"/>
    <w:rsid w:val="00E2636A"/>
    <w:rsid w:val="00E30E19"/>
    <w:rsid w:val="00E40C40"/>
    <w:rsid w:val="00E466EE"/>
    <w:rsid w:val="00E6628B"/>
    <w:rsid w:val="00E66572"/>
    <w:rsid w:val="00E67AEA"/>
    <w:rsid w:val="00E7411C"/>
    <w:rsid w:val="00E76DF4"/>
    <w:rsid w:val="00E8356B"/>
    <w:rsid w:val="00E954BA"/>
    <w:rsid w:val="00E97107"/>
    <w:rsid w:val="00EB6DC6"/>
    <w:rsid w:val="00ED25E8"/>
    <w:rsid w:val="00EE63E1"/>
    <w:rsid w:val="00EF639B"/>
    <w:rsid w:val="00F414FB"/>
    <w:rsid w:val="00F420A6"/>
    <w:rsid w:val="00F45EC0"/>
    <w:rsid w:val="00F726F0"/>
    <w:rsid w:val="00F72FC3"/>
    <w:rsid w:val="00FB58C5"/>
    <w:rsid w:val="00FB7D17"/>
    <w:rsid w:val="00FC1D29"/>
    <w:rsid w:val="00FD2A83"/>
    <w:rsid w:val="00FD4C15"/>
    <w:rsid w:val="00FD5DEA"/>
    <w:rsid w:val="00FE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8A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516</Words>
  <Characters>3101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2013-02-25T08:08:00Z</cp:lastPrinted>
  <dcterms:created xsi:type="dcterms:W3CDTF">2013-01-08T16:32:00Z</dcterms:created>
  <dcterms:modified xsi:type="dcterms:W3CDTF">2013-02-25T08:08:00Z</dcterms:modified>
</cp:coreProperties>
</file>